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16073" w14:textId="2A30FAA7" w:rsidR="001E44C8" w:rsidRDefault="005E138B">
      <w:pPr>
        <w:rPr>
          <w:lang w:bidi="ar-LY"/>
        </w:rPr>
      </w:pPr>
      <w:r>
        <w:rPr>
          <w:rFonts w:cs="Old Antic Decorative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3360" behindDoc="0" locked="0" layoutInCell="1" allowOverlap="1" wp14:anchorId="6BB87776" wp14:editId="35EC3A9F">
            <wp:simplePos x="0" y="0"/>
            <wp:positionH relativeFrom="column">
              <wp:posOffset>5586730</wp:posOffset>
            </wp:positionH>
            <wp:positionV relativeFrom="paragraph">
              <wp:posOffset>180340</wp:posOffset>
            </wp:positionV>
            <wp:extent cx="1037590" cy="1052195"/>
            <wp:effectExtent l="0" t="0" r="0" b="0"/>
            <wp:wrapNone/>
            <wp:docPr id="3" name="صورة 3" descr="F:\IMG-202203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F:\IMG-20220322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395065" wp14:editId="0DCDF049">
            <wp:simplePos x="0" y="0"/>
            <wp:positionH relativeFrom="column">
              <wp:posOffset>8255</wp:posOffset>
            </wp:positionH>
            <wp:positionV relativeFrom="paragraph">
              <wp:posOffset>90170</wp:posOffset>
            </wp:positionV>
            <wp:extent cx="1137285" cy="1275715"/>
            <wp:effectExtent l="0" t="0" r="5715" b="63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Old Antic Decorative"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087DFD6" wp14:editId="67A2DADF">
                <wp:simplePos x="0" y="0"/>
                <wp:positionH relativeFrom="column">
                  <wp:posOffset>1838325</wp:posOffset>
                </wp:positionH>
                <wp:positionV relativeFrom="paragraph">
                  <wp:posOffset>257175</wp:posOffset>
                </wp:positionV>
                <wp:extent cx="2686050" cy="7048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1DDD17" w14:textId="77777777" w:rsidR="00CE12B7" w:rsidRDefault="00CE12B7">
                            <w:pPr>
                              <w:jc w:val="center"/>
                              <w:rPr>
                                <w:rFonts w:cs="Diwany1 Zukhruf"/>
                                <w:sz w:val="96"/>
                                <w:szCs w:val="96"/>
                                <w:lang w:bidi="ar-LY"/>
                              </w:rPr>
                            </w:pPr>
                            <w:r>
                              <w:rPr>
                                <w:rFonts w:cs="Diwany1 Zukhruf" w:hint="cs"/>
                                <w:sz w:val="96"/>
                                <w:szCs w:val="96"/>
                                <w:rtl/>
                                <w:lang w:bidi="ar-LY"/>
                              </w:rPr>
                              <w:t>جامعة فزان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7DFD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44.75pt;margin-top:20.25pt;width:211.5pt;height:55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" filled="f" stroked="f" strokeweight=".5pt">
                <v:textbox>
                  <w:txbxContent>
                    <w:p w14:paraId="631DDD17" w14:textId="77777777" w:rsidR="00CE12B7" w:rsidRDefault="00CE12B7">
                      <w:pPr>
                        <w:jc w:val="center"/>
                        <w:rPr>
                          <w:rFonts w:cs="Diwany1 Zukhruf"/>
                          <w:sz w:val="96"/>
                          <w:szCs w:val="96"/>
                          <w:lang w:bidi="ar-LY"/>
                        </w:rPr>
                      </w:pPr>
                      <w:r>
                        <w:rPr>
                          <w:rFonts w:cs="Diwany1 Zukhruf" w:hint="cs"/>
                          <w:sz w:val="96"/>
                          <w:szCs w:val="96"/>
                          <w:rtl/>
                          <w:lang w:bidi="ar-LY"/>
                        </w:rPr>
                        <w:t>جامعة فزان</w:t>
                      </w:r>
                    </w:p>
                  </w:txbxContent>
                </v:textbox>
              </v:shape>
            </w:pict>
          </mc:Fallback>
        </mc:AlternateContent>
      </w:r>
    </w:p>
    <w:p w14:paraId="4E81A1C9" w14:textId="340C96DC" w:rsidR="00442A4C" w:rsidRDefault="00442A4C" w:rsidP="00442A4C">
      <w:pPr>
        <w:tabs>
          <w:tab w:val="left" w:pos="7126"/>
        </w:tabs>
        <w:rPr>
          <w:rFonts w:cs="Old Antic Decorative"/>
          <w:b/>
          <w:bCs/>
          <w:sz w:val="44"/>
          <w:szCs w:val="44"/>
          <w:lang w:bidi="ar-LY"/>
        </w:rPr>
      </w:pPr>
      <w:r>
        <w:rPr>
          <w:rFonts w:cs="Old Antic Decorative"/>
          <w:b/>
          <w:bCs/>
          <w:noProof/>
          <w:sz w:val="44"/>
          <w:szCs w:val="44"/>
          <w:lang w:bidi="ar-L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3D7BA" wp14:editId="6CA4F99B">
                <wp:simplePos x="0" y="0"/>
                <wp:positionH relativeFrom="column">
                  <wp:posOffset>1257300</wp:posOffset>
                </wp:positionH>
                <wp:positionV relativeFrom="paragraph">
                  <wp:posOffset>210185</wp:posOffset>
                </wp:positionV>
                <wp:extent cx="3949700" cy="800100"/>
                <wp:effectExtent l="0" t="0" r="12700" b="19050"/>
                <wp:wrapNone/>
                <wp:docPr id="117246275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80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6E66F" w14:textId="77777777" w:rsidR="00C9141E" w:rsidRPr="00042DC2" w:rsidRDefault="00C9141E" w:rsidP="00C9141E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bidi="ar-LY"/>
                              </w:rPr>
                            </w:pPr>
                            <w:r w:rsidRPr="00042DC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bidi="ar-LY"/>
                              </w:rPr>
                              <w:t xml:space="preserve">Fezzan </w:t>
                            </w:r>
                            <w:r w:rsidRPr="0015284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bidi="ar-LY"/>
                              </w:rPr>
                              <w:t>University</w:t>
                            </w:r>
                          </w:p>
                          <w:p w14:paraId="76B45C40" w14:textId="10F9EE99" w:rsidR="00C9141E" w:rsidRDefault="00C9141E" w:rsidP="00C914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3D7BA" id="Oval 3" o:spid="_x0000_s1027" style="position:absolute;left:0;text-align:left;margin-left:99pt;margin-top:16.55pt;width:311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" fillcolor="white [3212]" strokecolor="white [3212]" strokeweight="2pt">
                <v:textbox>
                  <w:txbxContent>
                    <w:p w14:paraId="2C56E66F" w14:textId="77777777" w:rsidR="00C9141E" w:rsidRPr="00042DC2" w:rsidRDefault="00C9141E" w:rsidP="00C9141E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lang w:bidi="ar-LY"/>
                        </w:rPr>
                      </w:pPr>
                      <w:r w:rsidRPr="00042DC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lang w:bidi="ar-LY"/>
                        </w:rPr>
                        <w:t xml:space="preserve">Fezzan </w:t>
                      </w:r>
                      <w:r w:rsidRPr="0015284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lang w:bidi="ar-LY"/>
                        </w:rPr>
                        <w:t>University</w:t>
                      </w:r>
                    </w:p>
                    <w:p w14:paraId="76B45C40" w14:textId="10F9EE99" w:rsidR="00C9141E" w:rsidRDefault="00C9141E" w:rsidP="00C9141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3AFE">
        <w:rPr>
          <w:rFonts w:cs="Old Antic Decorative"/>
          <w:b/>
          <w:bCs/>
          <w:noProof/>
          <w:sz w:val="44"/>
          <w:szCs w:val="44"/>
          <w:lang w:bidi="ar-L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E69CB" wp14:editId="36A346D4">
                <wp:simplePos x="0" y="0"/>
                <wp:positionH relativeFrom="column">
                  <wp:posOffset>1612900</wp:posOffset>
                </wp:positionH>
                <wp:positionV relativeFrom="paragraph">
                  <wp:posOffset>6985</wp:posOffset>
                </wp:positionV>
                <wp:extent cx="3168650" cy="584200"/>
                <wp:effectExtent l="0" t="0" r="12700" b="25400"/>
                <wp:wrapNone/>
                <wp:docPr id="65876259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584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94251" w14:textId="77777777" w:rsidR="00C9141E" w:rsidRDefault="00C9141E" w:rsidP="00042D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E69CB" id="Oval 2" o:spid="_x0000_s1028" style="position:absolute;left:0;text-align:left;margin-left:127pt;margin-top:.55pt;width:249.5pt;height:4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" fillcolor="white [3212]" strokecolor="white [3212]" strokeweight="2pt">
                <v:textbox>
                  <w:txbxContent>
                    <w:p w14:paraId="66294251" w14:textId="77777777" w:rsidR="00C9141E" w:rsidRDefault="00C9141E" w:rsidP="00042DC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28174BDB" w14:textId="77777777" w:rsidR="00442A4C" w:rsidRPr="00442A4C" w:rsidRDefault="00442A4C" w:rsidP="00442A4C">
      <w:pPr>
        <w:tabs>
          <w:tab w:val="left" w:pos="7126"/>
        </w:tabs>
        <w:rPr>
          <w:rFonts w:cs="Old Antic Decorative"/>
          <w:b/>
          <w:bCs/>
          <w:sz w:val="44"/>
          <w:szCs w:val="44"/>
          <w:lang w:bidi="ar-LY"/>
        </w:rPr>
      </w:pPr>
    </w:p>
    <w:p w14:paraId="694D48E0" w14:textId="5A035FDE" w:rsidR="00152847" w:rsidRPr="00152847" w:rsidRDefault="0086001C" w:rsidP="00442A4C">
      <w:pPr>
        <w:bidi w:val="0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17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Fezzan University </w:t>
      </w:r>
      <w:r w:rsidR="00152847" w:rsidRPr="00152847">
        <w:rPr>
          <w:rFonts w:ascii="Times New Roman" w:eastAsia="Times New Roman" w:hAnsi="Times New Roman" w:cs="Times New Roman"/>
          <w:b/>
          <w:bCs/>
          <w:sz w:val="28"/>
          <w:szCs w:val="28"/>
        </w:rPr>
        <w:t>Scientific Journal</w:t>
      </w:r>
      <w:r w:rsidR="00152847" w:rsidRPr="00152847">
        <w:rPr>
          <w:rFonts w:ascii="Times New Roman" w:eastAsia="Times New Roman" w:hAnsi="Times New Roman" w:cs="Times New Roman"/>
          <w:sz w:val="28"/>
          <w:szCs w:val="28"/>
        </w:rPr>
        <w:br/>
      </w:r>
      <w:r w:rsidR="00152847" w:rsidRPr="00152847">
        <w:rPr>
          <w:rFonts w:ascii="Times New Roman" w:eastAsia="Times New Roman" w:hAnsi="Times New Roman" w:cs="Times New Roman"/>
          <w:b/>
          <w:bCs/>
          <w:sz w:val="28"/>
          <w:szCs w:val="28"/>
        </w:rPr>
        <w:t>Research Evaluation Form</w:t>
      </w:r>
    </w:p>
    <w:p w14:paraId="54F19623" w14:textId="24E81993" w:rsidR="00152847" w:rsidRPr="00152847" w:rsidRDefault="00152847" w:rsidP="0035174D">
      <w:pPr>
        <w:bidi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28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Research </w:t>
      </w:r>
      <w:r w:rsidR="004333CC" w:rsidRPr="00152847">
        <w:rPr>
          <w:rFonts w:ascii="Times New Roman" w:eastAsia="Times New Roman" w:hAnsi="Times New Roman" w:cs="Times New Roman"/>
          <w:b/>
          <w:bCs/>
          <w:sz w:val="28"/>
          <w:szCs w:val="28"/>
        </w:rPr>
        <w:t>No.:</w:t>
      </w:r>
      <w:r w:rsidR="004333CC">
        <w:rPr>
          <w:rFonts w:ascii="Times New Roman" w:eastAsia="Times New Roman" w:hAnsi="Times New Roman" w:cs="Times New Roman"/>
          <w:b/>
          <w:bCs/>
          <w:sz w:val="28"/>
          <w:szCs w:val="28"/>
        </w:rPr>
        <w:t>…….</w:t>
      </w:r>
      <w:r w:rsidRPr="00152847">
        <w:rPr>
          <w:rFonts w:ascii="Times New Roman" w:eastAsia="Times New Roman" w:hAnsi="Times New Roman" w:cs="Times New Roman"/>
          <w:sz w:val="28"/>
          <w:szCs w:val="28"/>
        </w:rPr>
        <w:br/>
      </w:r>
      <w:r w:rsidRPr="00152847">
        <w:rPr>
          <w:rFonts w:ascii="Times New Roman" w:eastAsia="Times New Roman" w:hAnsi="Times New Roman" w:cs="Times New Roman"/>
          <w:b/>
          <w:bCs/>
          <w:sz w:val="28"/>
          <w:szCs w:val="28"/>
        </w:rPr>
        <w:t>Title of the Research:</w:t>
      </w:r>
      <w:r w:rsidR="00114CB6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</w:t>
      </w:r>
      <w:r w:rsidR="00433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14C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…...</w:t>
      </w:r>
      <w:r w:rsidR="004333CC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</w:t>
      </w:r>
      <w:r w:rsidR="00114CB6">
        <w:rPr>
          <w:rFonts w:ascii="Times New Roman" w:eastAsia="Times New Roman" w:hAnsi="Times New Roman" w:cs="Times New Roman"/>
          <w:b/>
          <w:bCs/>
          <w:sz w:val="28"/>
          <w:szCs w:val="28"/>
        </w:rPr>
        <w:t>..</w:t>
      </w:r>
    </w:p>
    <w:p w14:paraId="6A78BFFE" w14:textId="15D0854F" w:rsidR="00DC74F4" w:rsidRPr="00166F4A" w:rsidRDefault="00152847" w:rsidP="00284295">
      <w:pPr>
        <w:tabs>
          <w:tab w:val="left" w:pos="2127"/>
        </w:tabs>
        <w:spacing w:line="360" w:lineRule="auto"/>
        <w:jc w:val="right"/>
        <w:rPr>
          <w:rFonts w:cs="Old Antic Decorative"/>
          <w:b/>
          <w:bCs/>
          <w:sz w:val="28"/>
          <w:szCs w:val="28"/>
          <w:lang w:bidi="ar-LY"/>
        </w:rPr>
      </w:pPr>
      <w:r w:rsidRPr="00152847">
        <w:rPr>
          <w:rFonts w:ascii="Times New Roman" w:eastAsia="Times New Roman" w:hAnsi="Times New Roman" w:cs="Times New Roman"/>
          <w:b/>
          <w:bCs/>
          <w:sz w:val="28"/>
          <w:szCs w:val="28"/>
        </w:rPr>
        <w:t>Evaluation Criteria: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4"/>
        <w:gridCol w:w="1985"/>
        <w:gridCol w:w="4364"/>
        <w:gridCol w:w="2003"/>
        <w:gridCol w:w="570"/>
      </w:tblGrid>
      <w:tr w:rsidR="00B30DE0" w14:paraId="037724B3" w14:textId="77777777" w:rsidTr="00103382">
        <w:trPr>
          <w:trHeight w:val="545"/>
        </w:trPr>
        <w:tc>
          <w:tcPr>
            <w:tcW w:w="1534" w:type="dxa"/>
          </w:tcPr>
          <w:p w14:paraId="38A7C40D" w14:textId="3D4F13E5" w:rsidR="00B30DE0" w:rsidRPr="00FB0EB4" w:rsidRDefault="00B30DE0" w:rsidP="008A42DB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</w:pPr>
            <w:r w:rsidRPr="000D47E5"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Reviewer's Score</w:t>
            </w:r>
          </w:p>
        </w:tc>
        <w:tc>
          <w:tcPr>
            <w:tcW w:w="1985" w:type="dxa"/>
          </w:tcPr>
          <w:p w14:paraId="1718E6DD" w14:textId="09673798" w:rsidR="00B30DE0" w:rsidRPr="00FB0EB4" w:rsidRDefault="00B30DE0" w:rsidP="008A42DB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</w:pPr>
            <w:r w:rsidRPr="00FB0EB4"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Maximum Score</w:t>
            </w:r>
          </w:p>
        </w:tc>
        <w:tc>
          <w:tcPr>
            <w:tcW w:w="4364" w:type="dxa"/>
          </w:tcPr>
          <w:p w14:paraId="315D7258" w14:textId="62DE046E" w:rsidR="00B30DE0" w:rsidRPr="00FB0EB4" w:rsidRDefault="00B30DE0" w:rsidP="008A42DB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</w:pPr>
            <w:r w:rsidRPr="00FB0EB4"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Evaluation Criterion</w:t>
            </w:r>
          </w:p>
        </w:tc>
        <w:tc>
          <w:tcPr>
            <w:tcW w:w="2003" w:type="dxa"/>
          </w:tcPr>
          <w:p w14:paraId="68F86D70" w14:textId="70EB299C" w:rsidR="00B30DE0" w:rsidRPr="00FB0EB4" w:rsidRDefault="00B30DE0" w:rsidP="008A42DB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</w:pPr>
            <w:r w:rsidRPr="00FB0EB4"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Main Section</w:t>
            </w:r>
          </w:p>
        </w:tc>
        <w:tc>
          <w:tcPr>
            <w:tcW w:w="570" w:type="dxa"/>
          </w:tcPr>
          <w:p w14:paraId="1D8B48DE" w14:textId="52552B2C" w:rsidR="00B30DE0" w:rsidRPr="00FB0EB4" w:rsidRDefault="00B30DE0" w:rsidP="008A42DB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  <w:rtl/>
              </w:rPr>
            </w:pPr>
            <w:r w:rsidRPr="00FB0EB4"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No.</w:t>
            </w:r>
          </w:p>
        </w:tc>
      </w:tr>
      <w:tr w:rsidR="00FC0603" w14:paraId="5120F4CB" w14:textId="77777777" w:rsidTr="00103382">
        <w:trPr>
          <w:trHeight w:val="984"/>
        </w:trPr>
        <w:tc>
          <w:tcPr>
            <w:tcW w:w="1534" w:type="dxa"/>
            <w:vMerge w:val="restart"/>
          </w:tcPr>
          <w:p w14:paraId="0CC79569" w14:textId="77777777" w:rsidR="00FC0603" w:rsidRDefault="00FC0603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5FBBA154" w14:textId="1E6F544E" w:rsidR="00FC0603" w:rsidRPr="00FF27E4" w:rsidRDefault="00FC0603" w:rsidP="00E33A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33A7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364" w:type="dxa"/>
          </w:tcPr>
          <w:p w14:paraId="3C28F898" w14:textId="308384A1" w:rsidR="00FC0603" w:rsidRPr="00FF27E4" w:rsidRDefault="00FC0603" w:rsidP="008A42D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F27E4">
              <w:rPr>
                <w:rFonts w:asciiTheme="majorBidi" w:hAnsiTheme="majorBidi" w:cstheme="majorBidi"/>
                <w:sz w:val="24"/>
                <w:szCs w:val="24"/>
              </w:rPr>
              <w:t>Importance and scientific value of the study topic</w:t>
            </w:r>
          </w:p>
        </w:tc>
        <w:tc>
          <w:tcPr>
            <w:tcW w:w="2003" w:type="dxa"/>
            <w:vMerge w:val="restart"/>
          </w:tcPr>
          <w:p w14:paraId="0AD5BA56" w14:textId="08A847C0" w:rsidR="00FC0603" w:rsidRPr="00FF27E4" w:rsidRDefault="00FC0603" w:rsidP="008A42D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F27E4">
              <w:rPr>
                <w:rFonts w:asciiTheme="majorBidi" w:hAnsiTheme="majorBidi" w:cstheme="majorBidi"/>
                <w:sz w:val="24"/>
                <w:szCs w:val="24"/>
              </w:rPr>
              <w:t>Research Topic</w:t>
            </w:r>
          </w:p>
        </w:tc>
        <w:tc>
          <w:tcPr>
            <w:tcW w:w="570" w:type="dxa"/>
            <w:vMerge w:val="restart"/>
          </w:tcPr>
          <w:p w14:paraId="445A23EC" w14:textId="28660B81" w:rsidR="00FC0603" w:rsidRPr="00FF27E4" w:rsidRDefault="00FC0603" w:rsidP="008A42DB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F27E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FC0603" w14:paraId="520266D1" w14:textId="77777777" w:rsidTr="00103382">
        <w:trPr>
          <w:trHeight w:val="652"/>
        </w:trPr>
        <w:tc>
          <w:tcPr>
            <w:tcW w:w="1534" w:type="dxa"/>
            <w:vMerge/>
          </w:tcPr>
          <w:p w14:paraId="3B5CD0A9" w14:textId="77777777" w:rsidR="00FC0603" w:rsidRDefault="00FC0603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72BDB703" w14:textId="77777777" w:rsidR="00FC0603" w:rsidRPr="00FF27E4" w:rsidRDefault="00FC0603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27E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364" w:type="dxa"/>
          </w:tcPr>
          <w:p w14:paraId="7322E333" w14:textId="7DC27BC0" w:rsidR="00FC0603" w:rsidRPr="00FF27E4" w:rsidRDefault="001672EB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F27E4">
              <w:rPr>
                <w:rFonts w:asciiTheme="majorBidi" w:hAnsiTheme="majorBidi" w:cstheme="majorBidi"/>
                <w:sz w:val="24"/>
                <w:szCs w:val="24"/>
              </w:rPr>
              <w:t>Originality of the research</w:t>
            </w:r>
          </w:p>
        </w:tc>
        <w:tc>
          <w:tcPr>
            <w:tcW w:w="2003" w:type="dxa"/>
            <w:vMerge/>
          </w:tcPr>
          <w:p w14:paraId="1C731823" w14:textId="77777777" w:rsidR="00FC0603" w:rsidRPr="00FF27E4" w:rsidRDefault="00FC0603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671ACE4" w14:textId="77777777" w:rsidR="00FC0603" w:rsidRPr="00FF27E4" w:rsidRDefault="00FC0603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5D05" w14:paraId="7601C969" w14:textId="77777777" w:rsidTr="00103382">
        <w:trPr>
          <w:trHeight w:val="370"/>
        </w:trPr>
        <w:tc>
          <w:tcPr>
            <w:tcW w:w="1534" w:type="dxa"/>
            <w:vMerge w:val="restart"/>
          </w:tcPr>
          <w:p w14:paraId="6EB24867" w14:textId="77777777" w:rsidR="00BF5D05" w:rsidRDefault="00BF5D05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4890857D" w14:textId="74F8B6B1" w:rsidR="00BF5D05" w:rsidRDefault="00BF5D05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64" w:type="dxa"/>
          </w:tcPr>
          <w:p w14:paraId="6B5DDFCE" w14:textId="0485A542" w:rsidR="00BF5D05" w:rsidRPr="00126F1E" w:rsidRDefault="00BF5D05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26F1E">
              <w:rPr>
                <w:rFonts w:asciiTheme="majorBidi" w:hAnsiTheme="majorBidi" w:cstheme="majorBidi"/>
                <w:sz w:val="24"/>
                <w:szCs w:val="24"/>
              </w:rPr>
              <w:t>Consistency of the title with the study topic</w:t>
            </w:r>
          </w:p>
        </w:tc>
        <w:tc>
          <w:tcPr>
            <w:tcW w:w="2003" w:type="dxa"/>
            <w:vMerge w:val="restart"/>
          </w:tcPr>
          <w:p w14:paraId="0B5FC20C" w14:textId="01601678" w:rsidR="00BF5D05" w:rsidRPr="00126F1E" w:rsidRDefault="00BF5D05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26F1E">
              <w:rPr>
                <w:rFonts w:asciiTheme="majorBidi" w:hAnsiTheme="majorBidi" w:cstheme="majorBidi"/>
                <w:sz w:val="24"/>
                <w:szCs w:val="24"/>
              </w:rPr>
              <w:t>Research Title</w:t>
            </w:r>
          </w:p>
        </w:tc>
        <w:tc>
          <w:tcPr>
            <w:tcW w:w="570" w:type="dxa"/>
            <w:vMerge w:val="restart"/>
          </w:tcPr>
          <w:p w14:paraId="73A40286" w14:textId="5E4A9EC2" w:rsidR="00BF5D05" w:rsidRDefault="00BF5D05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BF5D05" w14:paraId="2CA6AE76" w14:textId="77777777" w:rsidTr="00103382">
        <w:trPr>
          <w:trHeight w:val="470"/>
        </w:trPr>
        <w:tc>
          <w:tcPr>
            <w:tcW w:w="1534" w:type="dxa"/>
            <w:vMerge/>
          </w:tcPr>
          <w:p w14:paraId="319AC040" w14:textId="77777777" w:rsidR="00BF5D05" w:rsidRDefault="00BF5D05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18CE19F0" w14:textId="16217952" w:rsidR="00BF5D05" w:rsidRDefault="00BF5D05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26F1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64" w:type="dxa"/>
          </w:tcPr>
          <w:p w14:paraId="35C5D8FD" w14:textId="1D37F5F0" w:rsidR="00BF5D05" w:rsidRPr="00126F1E" w:rsidRDefault="00BF5D05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80E14">
              <w:rPr>
                <w:rFonts w:asciiTheme="majorBidi" w:hAnsiTheme="majorBidi" w:cstheme="majorBidi"/>
                <w:sz w:val="24"/>
                <w:szCs w:val="24"/>
              </w:rPr>
              <w:t>Title comprehensiveness of study variables</w:t>
            </w:r>
          </w:p>
        </w:tc>
        <w:tc>
          <w:tcPr>
            <w:tcW w:w="2003" w:type="dxa"/>
            <w:vMerge/>
          </w:tcPr>
          <w:p w14:paraId="022242B9" w14:textId="77777777" w:rsidR="00BF5D05" w:rsidRPr="00126F1E" w:rsidRDefault="00BF5D05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77665A64" w14:textId="77777777" w:rsidR="00BF5D05" w:rsidRDefault="00BF5D05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5D05" w14:paraId="275B0CFA" w14:textId="77777777" w:rsidTr="00103382">
        <w:trPr>
          <w:trHeight w:val="850"/>
        </w:trPr>
        <w:tc>
          <w:tcPr>
            <w:tcW w:w="1534" w:type="dxa"/>
          </w:tcPr>
          <w:p w14:paraId="33D772C7" w14:textId="77777777" w:rsidR="00BF5D05" w:rsidRDefault="00BF5D05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6B5AF9CF" w14:textId="102EAF2C" w:rsidR="00BF5D05" w:rsidRPr="00995D3B" w:rsidRDefault="00BF5D05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5D3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64" w:type="dxa"/>
          </w:tcPr>
          <w:p w14:paraId="1C2E58E9" w14:textId="6A02D877" w:rsidR="00BF5D05" w:rsidRPr="00126F1E" w:rsidRDefault="00BF5D05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587E">
              <w:rPr>
                <w:rFonts w:asciiTheme="majorBidi" w:hAnsiTheme="majorBidi" w:cstheme="majorBidi"/>
                <w:sz w:val="24"/>
                <w:szCs w:val="24"/>
              </w:rPr>
              <w:t>Clarity and comprehensiveness of the abstract</w:t>
            </w:r>
          </w:p>
        </w:tc>
        <w:tc>
          <w:tcPr>
            <w:tcW w:w="2003" w:type="dxa"/>
          </w:tcPr>
          <w:p w14:paraId="3915ACE6" w14:textId="0A3730E4" w:rsidR="00BF5D05" w:rsidRPr="00126F1E" w:rsidRDefault="00BF5D05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2587E">
              <w:rPr>
                <w:rFonts w:asciiTheme="majorBidi" w:hAnsiTheme="majorBidi" w:cstheme="majorBidi"/>
                <w:sz w:val="24"/>
                <w:szCs w:val="24"/>
              </w:rPr>
              <w:t>Abstract</w:t>
            </w:r>
          </w:p>
        </w:tc>
        <w:tc>
          <w:tcPr>
            <w:tcW w:w="570" w:type="dxa"/>
          </w:tcPr>
          <w:p w14:paraId="0F96CD9F" w14:textId="06E2C60B" w:rsidR="00BF5D05" w:rsidRDefault="00BF5D05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7009E" w14:paraId="32F3C66D" w14:textId="77777777" w:rsidTr="00103382">
        <w:trPr>
          <w:trHeight w:val="210"/>
        </w:trPr>
        <w:tc>
          <w:tcPr>
            <w:tcW w:w="1534" w:type="dxa"/>
            <w:vMerge w:val="restart"/>
          </w:tcPr>
          <w:p w14:paraId="2302C1CF" w14:textId="77777777" w:rsidR="0037009E" w:rsidRDefault="0037009E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3BD1D740" w14:textId="66921E81" w:rsidR="0037009E" w:rsidRDefault="0037009E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C265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64" w:type="dxa"/>
          </w:tcPr>
          <w:p w14:paraId="7C3B7CCD" w14:textId="0EA91FF2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52488">
              <w:rPr>
                <w:rFonts w:asciiTheme="majorBidi" w:hAnsiTheme="majorBidi" w:cstheme="majorBidi"/>
                <w:sz w:val="24"/>
                <w:szCs w:val="24"/>
              </w:rPr>
              <w:t>Relevance of the introduction to the topic</w:t>
            </w:r>
          </w:p>
        </w:tc>
        <w:tc>
          <w:tcPr>
            <w:tcW w:w="2003" w:type="dxa"/>
            <w:vMerge w:val="restart"/>
          </w:tcPr>
          <w:p w14:paraId="112FBA6A" w14:textId="093B3BAB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2179B">
              <w:rPr>
                <w:rFonts w:asciiTheme="majorBidi" w:hAnsiTheme="majorBidi" w:cstheme="majorBidi"/>
                <w:sz w:val="24"/>
                <w:szCs w:val="24"/>
              </w:rPr>
              <w:t>Introduction and Literature Review</w:t>
            </w:r>
          </w:p>
        </w:tc>
        <w:tc>
          <w:tcPr>
            <w:tcW w:w="570" w:type="dxa"/>
            <w:vMerge w:val="restart"/>
          </w:tcPr>
          <w:p w14:paraId="6F0F2462" w14:textId="406CBDCD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2179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7009E" w14:paraId="7F6B460F" w14:textId="77777777" w:rsidTr="00103382">
        <w:trPr>
          <w:trHeight w:val="280"/>
        </w:trPr>
        <w:tc>
          <w:tcPr>
            <w:tcW w:w="1534" w:type="dxa"/>
            <w:vMerge/>
          </w:tcPr>
          <w:p w14:paraId="1623B1D0" w14:textId="77777777" w:rsidR="0037009E" w:rsidRDefault="0037009E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72693F97" w14:textId="26BA4188" w:rsidR="0037009E" w:rsidRPr="00995D3B" w:rsidRDefault="0037009E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5D3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64" w:type="dxa"/>
          </w:tcPr>
          <w:p w14:paraId="4AB98B8D" w14:textId="5270D300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C7612">
              <w:rPr>
                <w:rFonts w:asciiTheme="majorBidi" w:hAnsiTheme="majorBidi" w:cstheme="majorBidi"/>
                <w:sz w:val="24"/>
                <w:szCs w:val="24"/>
              </w:rPr>
              <w:t>Clarity of the research problem</w:t>
            </w:r>
          </w:p>
        </w:tc>
        <w:tc>
          <w:tcPr>
            <w:tcW w:w="2003" w:type="dxa"/>
            <w:vMerge/>
          </w:tcPr>
          <w:p w14:paraId="4B2B7843" w14:textId="77777777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5DB18C96" w14:textId="77777777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009E" w14:paraId="4B73F6CF" w14:textId="77777777" w:rsidTr="00103382">
        <w:trPr>
          <w:trHeight w:val="270"/>
        </w:trPr>
        <w:tc>
          <w:tcPr>
            <w:tcW w:w="1534" w:type="dxa"/>
            <w:vMerge/>
          </w:tcPr>
          <w:p w14:paraId="69282AA1" w14:textId="77777777" w:rsidR="0037009E" w:rsidRDefault="0037009E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44F851C2" w14:textId="4D5B839C" w:rsidR="0037009E" w:rsidRPr="00995D3B" w:rsidRDefault="0037009E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5D3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64" w:type="dxa"/>
          </w:tcPr>
          <w:p w14:paraId="05654F34" w14:textId="4AD4E4FE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F0EF8">
              <w:rPr>
                <w:rFonts w:asciiTheme="majorBidi" w:hAnsiTheme="majorBidi" w:cstheme="majorBidi"/>
                <w:sz w:val="24"/>
                <w:szCs w:val="24"/>
              </w:rPr>
              <w:t>Clarity of the research objectives</w:t>
            </w:r>
          </w:p>
        </w:tc>
        <w:tc>
          <w:tcPr>
            <w:tcW w:w="2003" w:type="dxa"/>
            <w:vMerge/>
          </w:tcPr>
          <w:p w14:paraId="1A9C3B8F" w14:textId="77777777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76A5A33B" w14:textId="77777777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009E" w14:paraId="50F10D9E" w14:textId="77777777" w:rsidTr="00103382">
        <w:trPr>
          <w:trHeight w:val="240"/>
        </w:trPr>
        <w:tc>
          <w:tcPr>
            <w:tcW w:w="1534" w:type="dxa"/>
            <w:vMerge/>
          </w:tcPr>
          <w:p w14:paraId="2D2D3780" w14:textId="77777777" w:rsidR="0037009E" w:rsidRDefault="0037009E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3AB6FD32" w14:textId="6461BEA3" w:rsidR="0037009E" w:rsidRPr="00995D3B" w:rsidRDefault="0037009E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5D3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64" w:type="dxa"/>
          </w:tcPr>
          <w:p w14:paraId="191C3CE2" w14:textId="14DB4F4E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hAnsiTheme="majorBidi" w:cstheme="majorBidi"/>
                <w:sz w:val="24"/>
                <w:szCs w:val="24"/>
              </w:rPr>
              <w:t>Relevance of the literature review to the research</w:t>
            </w:r>
          </w:p>
        </w:tc>
        <w:tc>
          <w:tcPr>
            <w:tcW w:w="2003" w:type="dxa"/>
            <w:vMerge/>
          </w:tcPr>
          <w:p w14:paraId="6B587C25" w14:textId="77777777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3C9F93AC" w14:textId="77777777" w:rsidR="0037009E" w:rsidRPr="00126F1E" w:rsidRDefault="0037009E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7F0A" w14:paraId="048B9653" w14:textId="77777777" w:rsidTr="00103382">
        <w:trPr>
          <w:trHeight w:val="300"/>
        </w:trPr>
        <w:tc>
          <w:tcPr>
            <w:tcW w:w="1534" w:type="dxa"/>
            <w:vMerge w:val="restart"/>
          </w:tcPr>
          <w:p w14:paraId="52211F0B" w14:textId="77777777" w:rsidR="00F27F0A" w:rsidRDefault="00F27F0A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5BB0CBC0" w14:textId="66233E6A" w:rsidR="00F27F0A" w:rsidRPr="00995D3B" w:rsidRDefault="000A09D8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5D3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6E07" w14:textId="12A63C89" w:rsidR="00F27F0A" w:rsidRPr="00126F1E" w:rsidRDefault="00F27F0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Description of tools and working methods</w:t>
            </w:r>
          </w:p>
        </w:tc>
        <w:tc>
          <w:tcPr>
            <w:tcW w:w="2003" w:type="dxa"/>
            <w:vMerge w:val="restart"/>
          </w:tcPr>
          <w:p w14:paraId="21DABDE3" w14:textId="05002FDA" w:rsidR="00F27F0A" w:rsidRPr="00126F1E" w:rsidRDefault="00F27F0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hAnsiTheme="majorBidi" w:cstheme="majorBidi"/>
                <w:sz w:val="24"/>
                <w:szCs w:val="24"/>
              </w:rPr>
              <w:t>Research Methodology</w:t>
            </w:r>
          </w:p>
        </w:tc>
        <w:tc>
          <w:tcPr>
            <w:tcW w:w="570" w:type="dxa"/>
            <w:vMerge w:val="restart"/>
          </w:tcPr>
          <w:p w14:paraId="5FB381E8" w14:textId="578E1ED2" w:rsidR="00F27F0A" w:rsidRPr="00126F1E" w:rsidRDefault="00F27F0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F27F0A" w14:paraId="60EF59D4" w14:textId="77777777" w:rsidTr="00103382">
        <w:trPr>
          <w:trHeight w:val="280"/>
        </w:trPr>
        <w:tc>
          <w:tcPr>
            <w:tcW w:w="1534" w:type="dxa"/>
            <w:vMerge/>
          </w:tcPr>
          <w:p w14:paraId="2A96A635" w14:textId="77777777" w:rsidR="00F27F0A" w:rsidRDefault="00F27F0A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7072FFD7" w14:textId="711E45CA" w:rsidR="00F27F0A" w:rsidRPr="00995D3B" w:rsidRDefault="000A09D8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5D3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DCAFA" w14:textId="0E6CFF62" w:rsidR="00F27F0A" w:rsidRPr="00126F1E" w:rsidRDefault="00F27F0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Suitability of research materials and methods</w:t>
            </w:r>
          </w:p>
        </w:tc>
        <w:tc>
          <w:tcPr>
            <w:tcW w:w="2003" w:type="dxa"/>
            <w:vMerge/>
          </w:tcPr>
          <w:p w14:paraId="1FF093A4" w14:textId="77777777" w:rsidR="00F27F0A" w:rsidRPr="00126F1E" w:rsidRDefault="00F27F0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6B5CC49B" w14:textId="77777777" w:rsidR="00F27F0A" w:rsidRPr="00126F1E" w:rsidRDefault="00F27F0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7F0A" w14:paraId="406426F5" w14:textId="77777777" w:rsidTr="00103382">
        <w:trPr>
          <w:trHeight w:val="250"/>
        </w:trPr>
        <w:tc>
          <w:tcPr>
            <w:tcW w:w="1534" w:type="dxa"/>
            <w:vMerge/>
          </w:tcPr>
          <w:p w14:paraId="4F41989A" w14:textId="77777777" w:rsidR="00F27F0A" w:rsidRDefault="00F27F0A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22881F1E" w14:textId="31685C0E" w:rsidR="00F27F0A" w:rsidRDefault="000A09D8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E8D33" w14:textId="068DFB24" w:rsidR="00F27F0A" w:rsidRPr="00126F1E" w:rsidRDefault="00F27F0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Documentation and clarity of references used</w:t>
            </w:r>
          </w:p>
        </w:tc>
        <w:tc>
          <w:tcPr>
            <w:tcW w:w="2003" w:type="dxa"/>
            <w:vMerge/>
          </w:tcPr>
          <w:p w14:paraId="3E1BCC6C" w14:textId="77777777" w:rsidR="00F27F0A" w:rsidRPr="00126F1E" w:rsidRDefault="00F27F0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4B7E1E7B" w14:textId="77777777" w:rsidR="00F27F0A" w:rsidRPr="00126F1E" w:rsidRDefault="00F27F0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C24A9" w14:paraId="117B31AF" w14:textId="77777777" w:rsidTr="00103382">
        <w:trPr>
          <w:trHeight w:val="220"/>
        </w:trPr>
        <w:tc>
          <w:tcPr>
            <w:tcW w:w="1534" w:type="dxa"/>
            <w:vMerge w:val="restart"/>
          </w:tcPr>
          <w:p w14:paraId="2C0968EA" w14:textId="77777777" w:rsidR="00BC24A9" w:rsidRDefault="00BC24A9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A9747" w14:textId="30022B81" w:rsidR="00BC24A9" w:rsidRDefault="00BC24A9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4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A3019" w14:textId="69A304B5" w:rsidR="00BC24A9" w:rsidRPr="00126F1E" w:rsidRDefault="00BC24A9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Accuracy and clarity of results presentation</w:t>
            </w:r>
          </w:p>
        </w:tc>
        <w:tc>
          <w:tcPr>
            <w:tcW w:w="2003" w:type="dxa"/>
            <w:vMerge w:val="restart"/>
          </w:tcPr>
          <w:p w14:paraId="6BF3F67D" w14:textId="2740FB55" w:rsidR="00BC24A9" w:rsidRPr="00126F1E" w:rsidRDefault="00BC24A9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Results</w:t>
            </w:r>
          </w:p>
        </w:tc>
        <w:tc>
          <w:tcPr>
            <w:tcW w:w="570" w:type="dxa"/>
            <w:vMerge w:val="restart"/>
          </w:tcPr>
          <w:p w14:paraId="094404DC" w14:textId="0BA060BA" w:rsidR="00BC24A9" w:rsidRPr="00126F1E" w:rsidRDefault="00BC24A9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BC24A9" w14:paraId="2B5B1231" w14:textId="77777777" w:rsidTr="00103382">
        <w:trPr>
          <w:trHeight w:val="270"/>
        </w:trPr>
        <w:tc>
          <w:tcPr>
            <w:tcW w:w="1534" w:type="dxa"/>
            <w:vMerge/>
          </w:tcPr>
          <w:p w14:paraId="7280AE56" w14:textId="77777777" w:rsidR="00BC24A9" w:rsidRDefault="00BC24A9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D17A5" w14:textId="5E4BB640" w:rsidR="00BC24A9" w:rsidRDefault="00BC24A9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5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0FF45" w14:textId="2DF87A1B" w:rsidR="00BC24A9" w:rsidRPr="00126F1E" w:rsidRDefault="00BC24A9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Extent to which the researcher achieved the research objectives</w:t>
            </w:r>
          </w:p>
        </w:tc>
        <w:tc>
          <w:tcPr>
            <w:tcW w:w="2003" w:type="dxa"/>
            <w:vMerge/>
          </w:tcPr>
          <w:p w14:paraId="7DFDA3DF" w14:textId="77777777" w:rsidR="00BC24A9" w:rsidRPr="00126F1E" w:rsidRDefault="00BC24A9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684AFDB" w14:textId="77777777" w:rsidR="00BC24A9" w:rsidRPr="00126F1E" w:rsidRDefault="00BC24A9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C24A9" w14:paraId="6A7BC372" w14:textId="77777777" w:rsidTr="00103382">
        <w:trPr>
          <w:trHeight w:val="340"/>
        </w:trPr>
        <w:tc>
          <w:tcPr>
            <w:tcW w:w="1534" w:type="dxa"/>
            <w:vMerge/>
          </w:tcPr>
          <w:p w14:paraId="43DF3345" w14:textId="77777777" w:rsidR="00BC24A9" w:rsidRDefault="00BC24A9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BF79" w14:textId="199B8C8B" w:rsidR="00BC24A9" w:rsidRDefault="00BC24A9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4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463E5" w14:textId="30713C4B" w:rsidR="00BC24A9" w:rsidRPr="00126F1E" w:rsidRDefault="00BC24A9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Relevance of the results to the study problem</w:t>
            </w:r>
          </w:p>
        </w:tc>
        <w:tc>
          <w:tcPr>
            <w:tcW w:w="2003" w:type="dxa"/>
            <w:vMerge/>
          </w:tcPr>
          <w:p w14:paraId="7D3900FC" w14:textId="77777777" w:rsidR="00BC24A9" w:rsidRPr="00126F1E" w:rsidRDefault="00BC24A9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EE7B79D" w14:textId="77777777" w:rsidR="00BC24A9" w:rsidRPr="00126F1E" w:rsidRDefault="00BC24A9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0DF5" w14:paraId="6C2BCC1F" w14:textId="77777777" w:rsidTr="00103382">
        <w:trPr>
          <w:trHeight w:val="240"/>
        </w:trPr>
        <w:tc>
          <w:tcPr>
            <w:tcW w:w="1534" w:type="dxa"/>
            <w:vMerge w:val="restart"/>
          </w:tcPr>
          <w:p w14:paraId="36F2066B" w14:textId="77777777" w:rsidR="000C0DF5" w:rsidRDefault="000C0DF5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7DED0B9D" w14:textId="6CB48335" w:rsidR="000C0DF5" w:rsidRDefault="000C0DF5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7096" w14:textId="641A7B1E" w:rsidR="000C0DF5" w:rsidRPr="000D47E5" w:rsidRDefault="000C0DF5" w:rsidP="008A42DB">
            <w:pPr>
              <w:jc w:val="right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Connection of recommendations to the research findings</w:t>
            </w:r>
          </w:p>
        </w:tc>
        <w:tc>
          <w:tcPr>
            <w:tcW w:w="2003" w:type="dxa"/>
            <w:vMerge w:val="restart"/>
          </w:tcPr>
          <w:p w14:paraId="7562E95B" w14:textId="66F21945" w:rsidR="000C0DF5" w:rsidRPr="000D47E5" w:rsidRDefault="000C0DF5" w:rsidP="008A42DB">
            <w:pPr>
              <w:jc w:val="right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  <w:bdr w:val="none" w:sz="0" w:space="0" w:color="auto" w:frame="1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  <w:bdr w:val="none" w:sz="0" w:space="0" w:color="auto" w:frame="1"/>
              </w:rPr>
              <w:t>Recommendations</w:t>
            </w:r>
          </w:p>
        </w:tc>
        <w:tc>
          <w:tcPr>
            <w:tcW w:w="570" w:type="dxa"/>
            <w:vMerge w:val="restart"/>
          </w:tcPr>
          <w:p w14:paraId="6E9F311B" w14:textId="70C05111" w:rsidR="000C0DF5" w:rsidRDefault="000C0DF5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0C0DF5" w14:paraId="2F25BF9D" w14:textId="77777777" w:rsidTr="00103382">
        <w:trPr>
          <w:trHeight w:val="380"/>
        </w:trPr>
        <w:tc>
          <w:tcPr>
            <w:tcW w:w="1534" w:type="dxa"/>
            <w:vMerge/>
          </w:tcPr>
          <w:p w14:paraId="523036AB" w14:textId="77777777" w:rsidR="000C0DF5" w:rsidRDefault="000C0DF5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1EAE0D9F" w14:textId="1CF2F3B0" w:rsidR="000C0DF5" w:rsidRDefault="000C0DF5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D5BE4" w14:textId="2F7B59D1" w:rsidR="000C0DF5" w:rsidRPr="000D47E5" w:rsidRDefault="000C0DF5" w:rsidP="008A42DB">
            <w:pPr>
              <w:jc w:val="right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Addition to knowledge</w:t>
            </w:r>
          </w:p>
        </w:tc>
        <w:tc>
          <w:tcPr>
            <w:tcW w:w="2003" w:type="dxa"/>
            <w:vMerge/>
          </w:tcPr>
          <w:p w14:paraId="30CAE61D" w14:textId="77777777" w:rsidR="000C0DF5" w:rsidRPr="000D47E5" w:rsidRDefault="000C0DF5" w:rsidP="008A42DB">
            <w:pPr>
              <w:jc w:val="right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70" w:type="dxa"/>
            <w:vMerge/>
          </w:tcPr>
          <w:p w14:paraId="72EAA76C" w14:textId="77777777" w:rsidR="000C0DF5" w:rsidRDefault="000C0DF5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178A" w14:paraId="0607CB77" w14:textId="77777777" w:rsidTr="00103382">
        <w:trPr>
          <w:trHeight w:val="310"/>
        </w:trPr>
        <w:tc>
          <w:tcPr>
            <w:tcW w:w="1534" w:type="dxa"/>
            <w:vMerge w:val="restart"/>
          </w:tcPr>
          <w:p w14:paraId="45628503" w14:textId="77777777" w:rsidR="005C178A" w:rsidRDefault="005C178A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6F959755" w14:textId="73C39E63" w:rsidR="005C178A" w:rsidRDefault="005C178A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9083" w14:textId="0D072882" w:rsidR="005C178A" w:rsidRPr="00126F1E" w:rsidRDefault="005C178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Modernity and diversity</w:t>
            </w:r>
          </w:p>
        </w:tc>
        <w:tc>
          <w:tcPr>
            <w:tcW w:w="2003" w:type="dxa"/>
            <w:vMerge w:val="restart"/>
          </w:tcPr>
          <w:p w14:paraId="7A43DC82" w14:textId="2A4CEAF5" w:rsidR="005C178A" w:rsidRPr="00086071" w:rsidRDefault="005C178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  <w:bdr w:val="none" w:sz="0" w:space="0" w:color="auto" w:frame="1"/>
              </w:rPr>
              <w:t xml:space="preserve">References </w:t>
            </w:r>
          </w:p>
        </w:tc>
        <w:tc>
          <w:tcPr>
            <w:tcW w:w="570" w:type="dxa"/>
            <w:vMerge w:val="restart"/>
          </w:tcPr>
          <w:p w14:paraId="186F6F26" w14:textId="39517B94" w:rsidR="005C178A" w:rsidRPr="00126F1E" w:rsidRDefault="005C178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5C178A" w14:paraId="22C89FE6" w14:textId="77777777" w:rsidTr="00103382">
        <w:trPr>
          <w:trHeight w:val="260"/>
        </w:trPr>
        <w:tc>
          <w:tcPr>
            <w:tcW w:w="1534" w:type="dxa"/>
            <w:vMerge/>
          </w:tcPr>
          <w:p w14:paraId="7A5A9579" w14:textId="77777777" w:rsidR="005C178A" w:rsidRDefault="005C178A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254915" w14:textId="32A02910" w:rsidR="005C178A" w:rsidRDefault="005C178A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6380" w14:textId="66A9B534" w:rsidR="005C178A" w:rsidRPr="00126F1E" w:rsidRDefault="005C178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Credibility of sources</w:t>
            </w:r>
          </w:p>
        </w:tc>
        <w:tc>
          <w:tcPr>
            <w:tcW w:w="2003" w:type="dxa"/>
            <w:vMerge/>
          </w:tcPr>
          <w:p w14:paraId="6602FA2B" w14:textId="77777777" w:rsidR="005C178A" w:rsidRPr="00126F1E" w:rsidRDefault="005C178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1B443597" w14:textId="77777777" w:rsidR="005C178A" w:rsidRDefault="005C178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178A" w14:paraId="72F82FB0" w14:textId="77777777" w:rsidTr="00103382">
        <w:trPr>
          <w:trHeight w:val="260"/>
        </w:trPr>
        <w:tc>
          <w:tcPr>
            <w:tcW w:w="1534" w:type="dxa"/>
            <w:vMerge/>
          </w:tcPr>
          <w:p w14:paraId="49084202" w14:textId="77777777" w:rsidR="005C178A" w:rsidRDefault="005C178A" w:rsidP="008A42DB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D91B65" w14:textId="45541045" w:rsidR="005C178A" w:rsidRDefault="005C178A" w:rsidP="00E33A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D546" w14:textId="17996BA7" w:rsidR="005C178A" w:rsidRPr="00126F1E" w:rsidRDefault="005C178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D47E5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Organized and complete data</w:t>
            </w:r>
          </w:p>
        </w:tc>
        <w:tc>
          <w:tcPr>
            <w:tcW w:w="2003" w:type="dxa"/>
            <w:vMerge/>
          </w:tcPr>
          <w:p w14:paraId="718EA143" w14:textId="77777777" w:rsidR="005C178A" w:rsidRPr="00126F1E" w:rsidRDefault="005C178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14:paraId="07CD8872" w14:textId="77777777" w:rsidR="005C178A" w:rsidRDefault="005C178A" w:rsidP="008A42D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C5EA4" w14:paraId="287B194B" w14:textId="73CA9A67" w:rsidTr="00103382">
        <w:tblPrEx>
          <w:tblLook w:val="0000" w:firstRow="0" w:lastRow="0" w:firstColumn="0" w:lastColumn="0" w:noHBand="0" w:noVBand="0"/>
        </w:tblPrEx>
        <w:trPr>
          <w:trHeight w:val="950"/>
        </w:trPr>
        <w:tc>
          <w:tcPr>
            <w:tcW w:w="1534" w:type="dxa"/>
          </w:tcPr>
          <w:p w14:paraId="576DC067" w14:textId="77777777" w:rsidR="002C5EA4" w:rsidRDefault="002C5EA4" w:rsidP="008A42DB">
            <w:pPr>
              <w:ind w:left="-5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14:paraId="6A6D0D4D" w14:textId="19E79187" w:rsidR="002C5EA4" w:rsidRDefault="00E33A78" w:rsidP="00E33A78">
            <w:pPr>
              <w:ind w:left="-5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33A78"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4364" w:type="dxa"/>
          </w:tcPr>
          <w:p w14:paraId="61D08A72" w14:textId="451D4B8E" w:rsidR="002C5EA4" w:rsidRDefault="002C5EA4" w:rsidP="00103382">
            <w:pPr>
              <w:ind w:left="-5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0D47E5">
              <w:rPr>
                <w:rFonts w:asciiTheme="majorBidi" w:eastAsia="Times New Roman" w:hAnsiTheme="majorBidi" w:cstheme="majorBidi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Total</w:t>
            </w:r>
          </w:p>
        </w:tc>
        <w:tc>
          <w:tcPr>
            <w:tcW w:w="2573" w:type="dxa"/>
            <w:gridSpan w:val="2"/>
          </w:tcPr>
          <w:p w14:paraId="3E925808" w14:textId="6110EFE8" w:rsidR="002C5EA4" w:rsidRDefault="002C5EA4" w:rsidP="008A42DB">
            <w:pPr>
              <w:ind w:left="-5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9412F85" w14:textId="77777777" w:rsidR="000C20A7" w:rsidRPr="00152847" w:rsidRDefault="000C20A7" w:rsidP="000C20A7">
      <w:pPr>
        <w:bidi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847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 Outcome:</w:t>
      </w:r>
    </w:p>
    <w:p w14:paraId="74C8BD68" w14:textId="3D4F2300" w:rsidR="000C20A7" w:rsidRPr="00152847" w:rsidRDefault="000C20A7" w:rsidP="000C20A7">
      <w:pPr>
        <w:numPr>
          <w:ilvl w:val="0"/>
          <w:numId w:val="1"/>
        </w:numPr>
        <w:bidi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847">
        <w:rPr>
          <w:rFonts w:ascii="Times New Roman" w:eastAsia="Times New Roman" w:hAnsi="Times New Roman" w:cs="Times New Roman"/>
          <w:sz w:val="24"/>
          <w:szCs w:val="24"/>
        </w:rPr>
        <w:t xml:space="preserve">Acceptable in its current form (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52847">
        <w:rPr>
          <w:rFonts w:ascii="Times New Roman" w:eastAsia="Times New Roman" w:hAnsi="Times New Roman" w:cs="Times New Roman"/>
          <w:sz w:val="24"/>
          <w:szCs w:val="24"/>
        </w:rPr>
        <w:t>) 85–100</w:t>
      </w:r>
    </w:p>
    <w:p w14:paraId="5417328B" w14:textId="0263ACAA" w:rsidR="000C20A7" w:rsidRPr="00152847" w:rsidRDefault="000C20A7" w:rsidP="000C20A7">
      <w:pPr>
        <w:numPr>
          <w:ilvl w:val="0"/>
          <w:numId w:val="1"/>
        </w:numPr>
        <w:bidi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847">
        <w:rPr>
          <w:rFonts w:ascii="Times New Roman" w:eastAsia="Times New Roman" w:hAnsi="Times New Roman" w:cs="Times New Roman"/>
          <w:sz w:val="24"/>
          <w:szCs w:val="24"/>
        </w:rPr>
        <w:t xml:space="preserve">Acceptable after minor revisions (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52847">
        <w:rPr>
          <w:rFonts w:ascii="Times New Roman" w:eastAsia="Times New Roman" w:hAnsi="Times New Roman" w:cs="Times New Roman"/>
          <w:sz w:val="24"/>
          <w:szCs w:val="24"/>
        </w:rPr>
        <w:t>) 70–84</w:t>
      </w:r>
    </w:p>
    <w:p w14:paraId="18FAF0C4" w14:textId="6AFD4A32" w:rsidR="000C20A7" w:rsidRPr="00152847" w:rsidRDefault="000C20A7" w:rsidP="000C20A7">
      <w:pPr>
        <w:numPr>
          <w:ilvl w:val="0"/>
          <w:numId w:val="1"/>
        </w:numPr>
        <w:bidi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847">
        <w:rPr>
          <w:rFonts w:ascii="Times New Roman" w:eastAsia="Times New Roman" w:hAnsi="Times New Roman" w:cs="Times New Roman"/>
          <w:sz w:val="24"/>
          <w:szCs w:val="24"/>
        </w:rPr>
        <w:t>Acceptable after major revisions; resubmission required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52847">
        <w:rPr>
          <w:rFonts w:ascii="Times New Roman" w:eastAsia="Times New Roman" w:hAnsi="Times New Roman" w:cs="Times New Roman"/>
          <w:sz w:val="24"/>
          <w:szCs w:val="24"/>
        </w:rPr>
        <w:t xml:space="preserve"> ) 60–69</w:t>
      </w:r>
    </w:p>
    <w:p w14:paraId="791E5882" w14:textId="425CBD57" w:rsidR="00D55A86" w:rsidRPr="00303738" w:rsidRDefault="000C20A7" w:rsidP="00303738">
      <w:pPr>
        <w:numPr>
          <w:ilvl w:val="0"/>
          <w:numId w:val="1"/>
        </w:numPr>
        <w:bidi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847">
        <w:rPr>
          <w:rFonts w:ascii="Times New Roman" w:eastAsia="Times New Roman" w:hAnsi="Times New Roman" w:cs="Times New Roman"/>
          <w:sz w:val="24"/>
          <w:szCs w:val="24"/>
        </w:rPr>
        <w:t xml:space="preserve">Not suitable for publication (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52847">
        <w:rPr>
          <w:rFonts w:ascii="Times New Roman" w:eastAsia="Times New Roman" w:hAnsi="Times New Roman" w:cs="Times New Roman"/>
          <w:sz w:val="24"/>
          <w:szCs w:val="24"/>
        </w:rPr>
        <w:t>) 00–59</w:t>
      </w:r>
    </w:p>
    <w:p w14:paraId="27428744" w14:textId="16BC3B02" w:rsidR="00085FE7" w:rsidRPr="00E55F1B" w:rsidRDefault="00D55A86" w:rsidP="00E55F1B">
      <w:pPr>
        <w:tabs>
          <w:tab w:val="left" w:pos="2127"/>
        </w:tabs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295">
        <w:rPr>
          <w:rFonts w:ascii="Times New Roman" w:eastAsia="Times New Roman" w:hAnsi="Times New Roman" w:cs="Times New Roman"/>
          <w:b/>
          <w:bCs/>
          <w:sz w:val="28"/>
          <w:szCs w:val="28"/>
        </w:rPr>
        <w:t>Reviewer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9886"/>
      </w:tblGrid>
      <w:tr w:rsidR="00085FE7" w14:paraId="360FABC9" w14:textId="77777777" w:rsidTr="007D32AF">
        <w:tc>
          <w:tcPr>
            <w:tcW w:w="570" w:type="dxa"/>
            <w:vAlign w:val="center"/>
          </w:tcPr>
          <w:p w14:paraId="6BFFA215" w14:textId="33BC7324" w:rsidR="00085FE7" w:rsidRPr="004B3E51" w:rsidRDefault="00085FE7" w:rsidP="0030373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5284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No.</w:t>
            </w:r>
          </w:p>
        </w:tc>
        <w:tc>
          <w:tcPr>
            <w:tcW w:w="9886" w:type="dxa"/>
            <w:vAlign w:val="center"/>
          </w:tcPr>
          <w:p w14:paraId="48F9E695" w14:textId="5F9A02C5" w:rsidR="00085FE7" w:rsidRPr="004B3E51" w:rsidRDefault="00085FE7" w:rsidP="0030373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5284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Comment</w:t>
            </w:r>
          </w:p>
        </w:tc>
      </w:tr>
      <w:tr w:rsidR="00085FE7" w14:paraId="3D7AC939" w14:textId="77777777" w:rsidTr="007D32AF">
        <w:trPr>
          <w:trHeight w:val="752"/>
        </w:trPr>
        <w:tc>
          <w:tcPr>
            <w:tcW w:w="570" w:type="dxa"/>
            <w:vAlign w:val="center"/>
          </w:tcPr>
          <w:p w14:paraId="43697EE2" w14:textId="21DB53AB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52847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886" w:type="dxa"/>
          </w:tcPr>
          <w:p w14:paraId="472F4600" w14:textId="77777777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13586A2" w14:textId="77777777" w:rsidR="00226691" w:rsidRPr="004B3E51" w:rsidRDefault="00226691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85FE7" w14:paraId="7459FBA5" w14:textId="77777777" w:rsidTr="007D32AF">
        <w:tc>
          <w:tcPr>
            <w:tcW w:w="570" w:type="dxa"/>
            <w:vAlign w:val="center"/>
          </w:tcPr>
          <w:p w14:paraId="123E06B4" w14:textId="76257B58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52847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886" w:type="dxa"/>
          </w:tcPr>
          <w:p w14:paraId="5C41501F" w14:textId="77777777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093E235" w14:textId="77777777" w:rsidR="00226691" w:rsidRPr="004B3E51" w:rsidRDefault="00226691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85FE7" w14:paraId="2A6EA1F9" w14:textId="77777777" w:rsidTr="007D32AF">
        <w:tc>
          <w:tcPr>
            <w:tcW w:w="570" w:type="dxa"/>
            <w:vAlign w:val="center"/>
          </w:tcPr>
          <w:p w14:paraId="3B17D477" w14:textId="16F9CFF7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52847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886" w:type="dxa"/>
          </w:tcPr>
          <w:p w14:paraId="6155A1D7" w14:textId="77777777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C3EA5E2" w14:textId="77777777" w:rsidR="00226691" w:rsidRPr="004B3E51" w:rsidRDefault="00226691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85FE7" w14:paraId="763CAD72" w14:textId="77777777" w:rsidTr="007D32AF">
        <w:tc>
          <w:tcPr>
            <w:tcW w:w="570" w:type="dxa"/>
            <w:vAlign w:val="center"/>
          </w:tcPr>
          <w:p w14:paraId="7148A33F" w14:textId="08ABE6EA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52847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886" w:type="dxa"/>
          </w:tcPr>
          <w:p w14:paraId="0083422B" w14:textId="77777777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AABA745" w14:textId="77777777" w:rsidR="00226691" w:rsidRPr="004B3E51" w:rsidRDefault="00226691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85FE7" w14:paraId="54964928" w14:textId="77777777" w:rsidTr="007D32AF">
        <w:tc>
          <w:tcPr>
            <w:tcW w:w="570" w:type="dxa"/>
            <w:vAlign w:val="center"/>
          </w:tcPr>
          <w:p w14:paraId="10D6F523" w14:textId="45C64A9E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5284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9886" w:type="dxa"/>
          </w:tcPr>
          <w:p w14:paraId="525D9582" w14:textId="77777777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18709F9" w14:textId="77777777" w:rsidR="00226691" w:rsidRPr="004B3E51" w:rsidRDefault="00226691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85FE7" w14:paraId="40F950E0" w14:textId="77777777" w:rsidTr="007D32AF">
        <w:tc>
          <w:tcPr>
            <w:tcW w:w="570" w:type="dxa"/>
            <w:vAlign w:val="center"/>
          </w:tcPr>
          <w:p w14:paraId="24816A1C" w14:textId="63295E4C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52847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9886" w:type="dxa"/>
          </w:tcPr>
          <w:p w14:paraId="31C46661" w14:textId="77777777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3D08134" w14:textId="77777777" w:rsidR="00226691" w:rsidRPr="004B3E51" w:rsidRDefault="00226691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85FE7" w14:paraId="532B980C" w14:textId="77777777" w:rsidTr="007D32AF">
        <w:tc>
          <w:tcPr>
            <w:tcW w:w="570" w:type="dxa"/>
            <w:vAlign w:val="center"/>
          </w:tcPr>
          <w:p w14:paraId="37A088ED" w14:textId="45136DB7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52847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9886" w:type="dxa"/>
          </w:tcPr>
          <w:p w14:paraId="321CD398" w14:textId="77777777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4B1C6FD" w14:textId="77777777" w:rsidR="00226691" w:rsidRPr="004B3E51" w:rsidRDefault="00226691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85FE7" w14:paraId="2EE63ECD" w14:textId="77777777" w:rsidTr="007D32AF">
        <w:tc>
          <w:tcPr>
            <w:tcW w:w="570" w:type="dxa"/>
            <w:vAlign w:val="center"/>
          </w:tcPr>
          <w:p w14:paraId="4A74F0C8" w14:textId="1564D2BC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52847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9886" w:type="dxa"/>
          </w:tcPr>
          <w:p w14:paraId="4AD42136" w14:textId="77777777" w:rsidR="00085FE7" w:rsidRPr="004B3E51" w:rsidRDefault="00085FE7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345FC21" w14:textId="77777777" w:rsidR="00226691" w:rsidRPr="004B3E51" w:rsidRDefault="00226691" w:rsidP="00F31053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0658749B" w14:textId="77777777" w:rsidR="004B3E51" w:rsidRDefault="004B3E51" w:rsidP="004B3E51">
      <w:pPr>
        <w:tabs>
          <w:tab w:val="left" w:pos="2127"/>
        </w:tabs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959498" w14:textId="0A7E06EC" w:rsidR="004B3E51" w:rsidRPr="00E55F1B" w:rsidRDefault="007D32AF" w:rsidP="004B3E51">
      <w:pPr>
        <w:tabs>
          <w:tab w:val="left" w:pos="2127"/>
        </w:tabs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847">
        <w:rPr>
          <w:rFonts w:ascii="Times New Roman" w:eastAsia="Times New Roman" w:hAnsi="Times New Roman" w:cs="Times New Roman"/>
          <w:b/>
          <w:bCs/>
          <w:sz w:val="28"/>
          <w:szCs w:val="28"/>
        </w:rPr>
        <w:t>Reviewer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45"/>
        <w:gridCol w:w="530"/>
        <w:gridCol w:w="470"/>
        <w:gridCol w:w="490"/>
        <w:gridCol w:w="450"/>
        <w:gridCol w:w="500"/>
        <w:gridCol w:w="440"/>
        <w:gridCol w:w="410"/>
        <w:gridCol w:w="520"/>
        <w:gridCol w:w="440"/>
        <w:gridCol w:w="430"/>
        <w:gridCol w:w="430"/>
        <w:gridCol w:w="460"/>
        <w:gridCol w:w="460"/>
        <w:gridCol w:w="509"/>
      </w:tblGrid>
      <w:tr w:rsidR="00440798" w14:paraId="5484CE06" w14:textId="77777777" w:rsidTr="008F54D3">
        <w:tc>
          <w:tcPr>
            <w:tcW w:w="2972" w:type="dxa"/>
            <w:vAlign w:val="center"/>
          </w:tcPr>
          <w:p w14:paraId="17B9BE6F" w14:textId="096E0392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7484" w:type="dxa"/>
            <w:gridSpan w:val="15"/>
            <w:vAlign w:val="center"/>
          </w:tcPr>
          <w:p w14:paraId="4BCB623E" w14:textId="5C8BA91E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440798" w14:paraId="4BE9D3F1" w14:textId="77777777" w:rsidTr="008F54D3">
        <w:trPr>
          <w:trHeight w:val="688"/>
        </w:trPr>
        <w:tc>
          <w:tcPr>
            <w:tcW w:w="2972" w:type="dxa"/>
            <w:vAlign w:val="center"/>
          </w:tcPr>
          <w:p w14:paraId="5FCAF3B7" w14:textId="6DD10DDE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14143489"/>
            <w:r w:rsidRPr="00152847">
              <w:rPr>
                <w:rFonts w:ascii="Times New Roman" w:eastAsia="Times New Roman" w:hAnsi="Times New Roman" w:cs="Times New Roman"/>
                <w:sz w:val="24"/>
                <w:szCs w:val="24"/>
              </w:rPr>
              <w:t>Name of Reviewer</w:t>
            </w:r>
          </w:p>
        </w:tc>
        <w:tc>
          <w:tcPr>
            <w:tcW w:w="7484" w:type="dxa"/>
            <w:gridSpan w:val="15"/>
          </w:tcPr>
          <w:p w14:paraId="167A7BFF" w14:textId="77777777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F48D9F" w14:textId="77777777" w:rsidR="00B818F5" w:rsidRDefault="00B818F5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98" w14:paraId="6F0E5C16" w14:textId="77777777" w:rsidTr="008F54D3">
        <w:trPr>
          <w:trHeight w:val="557"/>
        </w:trPr>
        <w:tc>
          <w:tcPr>
            <w:tcW w:w="2972" w:type="dxa"/>
            <w:vAlign w:val="center"/>
          </w:tcPr>
          <w:p w14:paraId="5936C6C3" w14:textId="080E00ED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47">
              <w:rPr>
                <w:rFonts w:ascii="Times New Roman" w:eastAsia="Times New Roman" w:hAnsi="Times New Roman" w:cs="Times New Roman"/>
                <w:sz w:val="24"/>
                <w:szCs w:val="24"/>
              </w:rPr>
              <w:t>Specialization</w:t>
            </w:r>
          </w:p>
        </w:tc>
        <w:tc>
          <w:tcPr>
            <w:tcW w:w="7484" w:type="dxa"/>
            <w:gridSpan w:val="15"/>
          </w:tcPr>
          <w:p w14:paraId="47A0F24E" w14:textId="77777777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405C7" w14:textId="77777777" w:rsidR="00B818F5" w:rsidRDefault="00B818F5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98" w14:paraId="257215CC" w14:textId="77777777" w:rsidTr="008F54D3">
        <w:trPr>
          <w:trHeight w:val="570"/>
        </w:trPr>
        <w:tc>
          <w:tcPr>
            <w:tcW w:w="2972" w:type="dxa"/>
            <w:vAlign w:val="center"/>
          </w:tcPr>
          <w:p w14:paraId="05E08C6F" w14:textId="1C464091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47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484" w:type="dxa"/>
            <w:gridSpan w:val="15"/>
          </w:tcPr>
          <w:p w14:paraId="35A20A8C" w14:textId="77777777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8200C" w14:textId="77777777" w:rsidR="00B818F5" w:rsidRDefault="00B818F5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98" w14:paraId="45B70F9C" w14:textId="77777777" w:rsidTr="008F54D3">
        <w:tc>
          <w:tcPr>
            <w:tcW w:w="2972" w:type="dxa"/>
            <w:vAlign w:val="center"/>
          </w:tcPr>
          <w:p w14:paraId="24BAF7BF" w14:textId="4E27C48E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47">
              <w:rPr>
                <w:rFonts w:ascii="Times New Roman" w:eastAsia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7484" w:type="dxa"/>
            <w:gridSpan w:val="15"/>
          </w:tcPr>
          <w:p w14:paraId="2DFE944A" w14:textId="77777777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BF1C8D" w14:textId="77777777" w:rsidR="00B818F5" w:rsidRDefault="00B818F5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98" w14:paraId="33276F73" w14:textId="77777777" w:rsidTr="008F54D3">
        <w:tc>
          <w:tcPr>
            <w:tcW w:w="2972" w:type="dxa"/>
            <w:vAlign w:val="center"/>
          </w:tcPr>
          <w:p w14:paraId="1ADEAAF7" w14:textId="66AC592B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47">
              <w:rPr>
                <w:rFonts w:ascii="Times New Roman" w:eastAsia="Times New Roman" w:hAnsi="Times New Roman" w:cs="Times New Roman"/>
                <w:sz w:val="24"/>
                <w:szCs w:val="24"/>
              </w:rPr>
              <w:t>Bank Name</w:t>
            </w:r>
          </w:p>
        </w:tc>
        <w:tc>
          <w:tcPr>
            <w:tcW w:w="7484" w:type="dxa"/>
            <w:gridSpan w:val="15"/>
          </w:tcPr>
          <w:p w14:paraId="7A50C984" w14:textId="77777777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5190A8" w14:textId="77777777" w:rsidR="00B818F5" w:rsidRDefault="00B818F5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539" w14:paraId="47AA525A" w14:textId="5643C58C" w:rsidTr="008F54D3">
        <w:tc>
          <w:tcPr>
            <w:tcW w:w="2972" w:type="dxa"/>
            <w:vAlign w:val="center"/>
          </w:tcPr>
          <w:p w14:paraId="0AEB5058" w14:textId="7CE5C1CD" w:rsidR="006B7539" w:rsidRDefault="006B7539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47">
              <w:rPr>
                <w:rFonts w:ascii="Times New Roman" w:eastAsia="Times New Roman" w:hAnsi="Times New Roman" w:cs="Times New Roman"/>
                <w:sz w:val="24"/>
                <w:szCs w:val="24"/>
              </w:rPr>
              <w:t>Account Number (15 digits)</w:t>
            </w:r>
          </w:p>
        </w:tc>
        <w:tc>
          <w:tcPr>
            <w:tcW w:w="945" w:type="dxa"/>
          </w:tcPr>
          <w:p w14:paraId="792AC184" w14:textId="77777777" w:rsidR="006B7539" w:rsidRDefault="006B7539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5F0FA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6EDD6D74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7BB68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14:paraId="70867AAA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322A1E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77361F07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737401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A287C24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AB040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14:paraId="09CD4CF4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429EA8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3C0BDEBE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D2B88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14:paraId="6853E9C9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F0D09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14:paraId="66319E68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AA17A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776C29F7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9BC1F1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4BA7FD8C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7C547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D39B20E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D1C0B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441E3AA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9D8E0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4E3B7B6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F4AED3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</w:tcPr>
          <w:p w14:paraId="3CE63ACD" w14:textId="77777777" w:rsidR="006B7539" w:rsidRDefault="006B753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E754A" w14:textId="77777777" w:rsidR="006B7539" w:rsidRDefault="006B7539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98" w14:paraId="73CEF5CD" w14:textId="77777777" w:rsidTr="008F54D3">
        <w:tc>
          <w:tcPr>
            <w:tcW w:w="2972" w:type="dxa"/>
            <w:vAlign w:val="center"/>
          </w:tcPr>
          <w:p w14:paraId="6C2634FD" w14:textId="1548C6FE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47">
              <w:rPr>
                <w:rFonts w:ascii="Times New Roman" w:eastAsia="Times New Roman" w:hAnsi="Times New Roman" w:cs="Times New Roman"/>
                <w:sz w:val="24"/>
                <w:szCs w:val="24"/>
              </w:rPr>
              <w:t>Date of Receipt of Manuscript</w:t>
            </w:r>
          </w:p>
        </w:tc>
        <w:tc>
          <w:tcPr>
            <w:tcW w:w="7484" w:type="dxa"/>
            <w:gridSpan w:val="15"/>
          </w:tcPr>
          <w:p w14:paraId="0424B398" w14:textId="77777777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BC19A" w14:textId="77777777" w:rsidR="00B818F5" w:rsidRDefault="00B818F5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98" w14:paraId="0DDE807F" w14:textId="77777777" w:rsidTr="008F54D3">
        <w:tc>
          <w:tcPr>
            <w:tcW w:w="2972" w:type="dxa"/>
            <w:vAlign w:val="center"/>
          </w:tcPr>
          <w:p w14:paraId="65B8B6E7" w14:textId="2406B8F2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47">
              <w:rPr>
                <w:rFonts w:ascii="Times New Roman" w:eastAsia="Times New Roman" w:hAnsi="Times New Roman" w:cs="Times New Roman"/>
                <w:sz w:val="24"/>
                <w:szCs w:val="24"/>
              </w:rPr>
              <w:t>Date of Submission after Review</w:t>
            </w:r>
          </w:p>
        </w:tc>
        <w:tc>
          <w:tcPr>
            <w:tcW w:w="7484" w:type="dxa"/>
            <w:gridSpan w:val="15"/>
          </w:tcPr>
          <w:p w14:paraId="1E3E7C72" w14:textId="77777777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D9874" w14:textId="77777777" w:rsidR="00B818F5" w:rsidRDefault="00B818F5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798" w14:paraId="4557BD25" w14:textId="77777777" w:rsidTr="008F54D3">
        <w:tc>
          <w:tcPr>
            <w:tcW w:w="2972" w:type="dxa"/>
            <w:vAlign w:val="center"/>
          </w:tcPr>
          <w:p w14:paraId="2BF44069" w14:textId="30F1D802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847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484" w:type="dxa"/>
            <w:gridSpan w:val="15"/>
          </w:tcPr>
          <w:p w14:paraId="481AA02B" w14:textId="77777777" w:rsidR="00440798" w:rsidRDefault="00440798" w:rsidP="00440798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57BF6E" w14:textId="77777777" w:rsidR="00B818F5" w:rsidRDefault="00B818F5" w:rsidP="00B818F5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492CF290" w14:textId="77777777" w:rsidR="00415248" w:rsidRPr="00152847" w:rsidRDefault="00415248" w:rsidP="0041524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847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152847">
        <w:rPr>
          <w:rFonts w:ascii="Times New Roman" w:eastAsia="Times New Roman" w:hAnsi="Times New Roman" w:cs="Times New Roman"/>
          <w:sz w:val="24"/>
          <w:szCs w:val="24"/>
        </w:rPr>
        <w:t xml:space="preserve"> We highly value your time and constructive cooperation. Please send the evaluation results within </w:t>
      </w:r>
      <w:r w:rsidRPr="00152847">
        <w:rPr>
          <w:rFonts w:ascii="Times New Roman" w:eastAsia="Times New Roman" w:hAnsi="Times New Roman" w:cs="Times New Roman"/>
          <w:b/>
          <w:bCs/>
          <w:sz w:val="24"/>
          <w:szCs w:val="24"/>
        </w:rPr>
        <w:t>14 days</w:t>
      </w:r>
      <w:r w:rsidRPr="00152847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15248" w:rsidRPr="00152847" w:rsidSect="00CE12B7">
      <w:footerReference w:type="default" r:id="rId10"/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B97BA" w14:textId="77777777" w:rsidR="00024DE7" w:rsidRDefault="00024DE7">
      <w:pPr>
        <w:spacing w:line="240" w:lineRule="auto"/>
      </w:pPr>
      <w:r>
        <w:separator/>
      </w:r>
    </w:p>
  </w:endnote>
  <w:endnote w:type="continuationSeparator" w:id="0">
    <w:p w14:paraId="5F5F466F" w14:textId="77777777" w:rsidR="00024DE7" w:rsidRDefault="00024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y1 Zukhruf">
    <w:altName w:val="Arial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654601783"/>
    </w:sdtPr>
    <w:sdtContent>
      <w:p w14:paraId="710BE812" w14:textId="77777777" w:rsidR="00CE12B7" w:rsidRDefault="00CE12B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2A3" w:rsidRPr="00DD12A3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70D2DF3E" w14:textId="77777777" w:rsidR="00CE12B7" w:rsidRDefault="00CE1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E72D0" w14:textId="77777777" w:rsidR="00024DE7" w:rsidRDefault="00024DE7">
      <w:pPr>
        <w:spacing w:after="0"/>
      </w:pPr>
      <w:r>
        <w:separator/>
      </w:r>
    </w:p>
  </w:footnote>
  <w:footnote w:type="continuationSeparator" w:id="0">
    <w:p w14:paraId="0651455A" w14:textId="77777777" w:rsidR="00024DE7" w:rsidRDefault="00024D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FD34F8"/>
    <w:multiLevelType w:val="multilevel"/>
    <w:tmpl w:val="961A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64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46"/>
    <w:rsid w:val="00024DE7"/>
    <w:rsid w:val="00042DC2"/>
    <w:rsid w:val="000433C4"/>
    <w:rsid w:val="00045750"/>
    <w:rsid w:val="0006109B"/>
    <w:rsid w:val="000855A2"/>
    <w:rsid w:val="00085FE7"/>
    <w:rsid w:val="00086071"/>
    <w:rsid w:val="0008624C"/>
    <w:rsid w:val="0008727B"/>
    <w:rsid w:val="000A09D8"/>
    <w:rsid w:val="000C0DF5"/>
    <w:rsid w:val="000C20A7"/>
    <w:rsid w:val="000C4D90"/>
    <w:rsid w:val="000D47E5"/>
    <w:rsid w:val="00103382"/>
    <w:rsid w:val="00114CB6"/>
    <w:rsid w:val="00126F1E"/>
    <w:rsid w:val="00131A71"/>
    <w:rsid w:val="001375B6"/>
    <w:rsid w:val="00152847"/>
    <w:rsid w:val="00166F4A"/>
    <w:rsid w:val="001672EB"/>
    <w:rsid w:val="001A2B13"/>
    <w:rsid w:val="001E44C8"/>
    <w:rsid w:val="00226691"/>
    <w:rsid w:val="00284295"/>
    <w:rsid w:val="00291F26"/>
    <w:rsid w:val="002921B6"/>
    <w:rsid w:val="002A2F40"/>
    <w:rsid w:val="002C077D"/>
    <w:rsid w:val="002C5EA4"/>
    <w:rsid w:val="00303738"/>
    <w:rsid w:val="00345CF7"/>
    <w:rsid w:val="0035174D"/>
    <w:rsid w:val="003520E3"/>
    <w:rsid w:val="0037009E"/>
    <w:rsid w:val="003803E4"/>
    <w:rsid w:val="003952AE"/>
    <w:rsid w:val="003A592A"/>
    <w:rsid w:val="003B4541"/>
    <w:rsid w:val="00415248"/>
    <w:rsid w:val="00427711"/>
    <w:rsid w:val="004333CC"/>
    <w:rsid w:val="00440798"/>
    <w:rsid w:val="00441950"/>
    <w:rsid w:val="00442A4C"/>
    <w:rsid w:val="00450625"/>
    <w:rsid w:val="004A0C9B"/>
    <w:rsid w:val="004B3E51"/>
    <w:rsid w:val="005005C7"/>
    <w:rsid w:val="00513FF9"/>
    <w:rsid w:val="00565C7D"/>
    <w:rsid w:val="005C178A"/>
    <w:rsid w:val="005D3624"/>
    <w:rsid w:val="005D3EBC"/>
    <w:rsid w:val="005E138B"/>
    <w:rsid w:val="005E2060"/>
    <w:rsid w:val="005E48F7"/>
    <w:rsid w:val="005F0EF8"/>
    <w:rsid w:val="005F3B4C"/>
    <w:rsid w:val="00640A46"/>
    <w:rsid w:val="00651836"/>
    <w:rsid w:val="006B7539"/>
    <w:rsid w:val="006C0AEF"/>
    <w:rsid w:val="006C6570"/>
    <w:rsid w:val="006C7612"/>
    <w:rsid w:val="007362C8"/>
    <w:rsid w:val="007664B7"/>
    <w:rsid w:val="00797F0F"/>
    <w:rsid w:val="007D0693"/>
    <w:rsid w:val="007D32AF"/>
    <w:rsid w:val="00851E60"/>
    <w:rsid w:val="0086001C"/>
    <w:rsid w:val="00881003"/>
    <w:rsid w:val="008A42DB"/>
    <w:rsid w:val="008F54D3"/>
    <w:rsid w:val="00921D75"/>
    <w:rsid w:val="00923467"/>
    <w:rsid w:val="00935A94"/>
    <w:rsid w:val="009611FF"/>
    <w:rsid w:val="009712C0"/>
    <w:rsid w:val="00976498"/>
    <w:rsid w:val="00987C2D"/>
    <w:rsid w:val="00995D3B"/>
    <w:rsid w:val="009B010A"/>
    <w:rsid w:val="009C3F77"/>
    <w:rsid w:val="00A2141E"/>
    <w:rsid w:val="00A42BF7"/>
    <w:rsid w:val="00A51D09"/>
    <w:rsid w:val="00A639C4"/>
    <w:rsid w:val="00A73346"/>
    <w:rsid w:val="00A97239"/>
    <w:rsid w:val="00AB162F"/>
    <w:rsid w:val="00AD2D6F"/>
    <w:rsid w:val="00B2587E"/>
    <w:rsid w:val="00B30DE0"/>
    <w:rsid w:val="00B36F15"/>
    <w:rsid w:val="00B44862"/>
    <w:rsid w:val="00B818F5"/>
    <w:rsid w:val="00B92E92"/>
    <w:rsid w:val="00BC24A9"/>
    <w:rsid w:val="00BF5D05"/>
    <w:rsid w:val="00C10EC5"/>
    <w:rsid w:val="00C23AFE"/>
    <w:rsid w:val="00C61F05"/>
    <w:rsid w:val="00C80E14"/>
    <w:rsid w:val="00C9141E"/>
    <w:rsid w:val="00C95461"/>
    <w:rsid w:val="00C97B8C"/>
    <w:rsid w:val="00CB1496"/>
    <w:rsid w:val="00CE12B7"/>
    <w:rsid w:val="00D22B6E"/>
    <w:rsid w:val="00D46EAC"/>
    <w:rsid w:val="00D55A86"/>
    <w:rsid w:val="00DA1F8D"/>
    <w:rsid w:val="00DC74F4"/>
    <w:rsid w:val="00DD12A3"/>
    <w:rsid w:val="00DD376E"/>
    <w:rsid w:val="00DE216E"/>
    <w:rsid w:val="00DE538F"/>
    <w:rsid w:val="00E00BC7"/>
    <w:rsid w:val="00E0286D"/>
    <w:rsid w:val="00E11D35"/>
    <w:rsid w:val="00E2179B"/>
    <w:rsid w:val="00E32F55"/>
    <w:rsid w:val="00E33A78"/>
    <w:rsid w:val="00E437F3"/>
    <w:rsid w:val="00E52488"/>
    <w:rsid w:val="00E55F1B"/>
    <w:rsid w:val="00E8180B"/>
    <w:rsid w:val="00EC2657"/>
    <w:rsid w:val="00ED7444"/>
    <w:rsid w:val="00EF3EB6"/>
    <w:rsid w:val="00EF484D"/>
    <w:rsid w:val="00EF745E"/>
    <w:rsid w:val="00F011EE"/>
    <w:rsid w:val="00F27F0A"/>
    <w:rsid w:val="00F31053"/>
    <w:rsid w:val="00F4753B"/>
    <w:rsid w:val="00F67035"/>
    <w:rsid w:val="00FB0EB4"/>
    <w:rsid w:val="00FC0603"/>
    <w:rsid w:val="00FF27E4"/>
    <w:rsid w:val="1DB37BCA"/>
    <w:rsid w:val="4D506D28"/>
    <w:rsid w:val="65FC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83ECB1"/>
  <w15:docId w15:val="{C37C9051-1E69-4A50-9D3A-5347824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284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unhideWhenUsed/>
    <w:rsid w:val="00D5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605;&#1580;&#1604;&#1577;%20&#1580;&#1575;&#1605;&#1593;&#1577;%20&#1601;&#1586;&#1575;&#1606;\&#1578;&#1581;&#1583;&#1610;&#1579;&#1575;&#1578;%20&#1575;&#1604;&#1605;&#1580;&#1604;&#1577;\&#1606;&#1605;&#1608;&#1583;&#1580;%20&#1575;&#1604;&#1578;&#1602;&#1610;&#1610;&#1605;%20&#1605;&#1593;&#1583;&#1604;%2011-2025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نمودج التقييم معدل 11-2025</Template>
  <TotalTime>119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Abdo Grair</cp:lastModifiedBy>
  <cp:revision>15</cp:revision>
  <cp:lastPrinted>2024-12-11T19:08:00Z</cp:lastPrinted>
  <dcterms:created xsi:type="dcterms:W3CDTF">2025-11-13T09:38:00Z</dcterms:created>
  <dcterms:modified xsi:type="dcterms:W3CDTF">2025-11-15T22:12:00Z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AAE66FBF6E7141D48814B6EC994FEABD_13</vt:lpwstr>
  </property>
</Properties>
</file>